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82" w:rsidRDefault="00435D82" w:rsidP="00435D82">
      <w:pPr>
        <w:spacing w:after="0" w:line="240" w:lineRule="auto"/>
        <w:rPr>
          <w:rFonts w:ascii="Calibri" w:eastAsia="Times New Roman" w:hAnsi="Calibri" w:cs="Times New Roman"/>
          <w:b/>
        </w:rPr>
      </w:pPr>
      <w:bookmarkStart w:id="0" w:name="_GoBack"/>
      <w:bookmarkEnd w:id="0"/>
      <w:r w:rsidRPr="00435D82">
        <w:rPr>
          <w:rFonts w:ascii="Calibri" w:eastAsia="Times New Roman" w:hAnsi="Calibri" w:cs="Times New Roman"/>
          <w:b/>
        </w:rPr>
        <w:t xml:space="preserve">Errors when running reports in HFM Workspace – Martin </w:t>
      </w:r>
      <w:proofErr w:type="spellStart"/>
      <w:r w:rsidRPr="00435D82">
        <w:rPr>
          <w:rFonts w:ascii="Calibri" w:eastAsia="Times New Roman" w:hAnsi="Calibri" w:cs="Times New Roman"/>
          <w:b/>
        </w:rPr>
        <w:t>Neumeister</w:t>
      </w:r>
      <w:proofErr w:type="spellEnd"/>
      <w:r w:rsidRPr="00435D82">
        <w:rPr>
          <w:rFonts w:ascii="Calibri" w:eastAsia="Times New Roman" w:hAnsi="Calibri" w:cs="Times New Roman"/>
          <w:b/>
        </w:rPr>
        <w:t xml:space="preserve"> 15/03/16</w:t>
      </w:r>
    </w:p>
    <w:p w:rsidR="00435D82" w:rsidRPr="00435D82" w:rsidRDefault="00435D82" w:rsidP="00435D82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435D82" w:rsidRPr="00435D82" w:rsidRDefault="00435D82" w:rsidP="00435D82">
      <w:pPr>
        <w:spacing w:after="0" w:line="240" w:lineRule="auto"/>
        <w:rPr>
          <w:rFonts w:ascii="Calibri" w:eastAsia="Times New Roman" w:hAnsi="Calibri" w:cs="Times New Roman"/>
        </w:rPr>
      </w:pPr>
      <w:r w:rsidRPr="00435D82">
        <w:rPr>
          <w:rFonts w:ascii="Calibri" w:eastAsia="Times New Roman" w:hAnsi="Calibri" w:cs="Times New Roman"/>
        </w:rPr>
        <w:t>The errors below appear before the POV selection pops up:</w:t>
      </w:r>
    </w:p>
    <w:p w:rsidR="00435D82" w:rsidRPr="00435D82" w:rsidRDefault="00435D82" w:rsidP="00435D82">
      <w:pPr>
        <w:spacing w:after="0" w:line="240" w:lineRule="auto"/>
        <w:rPr>
          <w:rFonts w:ascii="Calibri" w:eastAsia="Times New Roman" w:hAnsi="Calibri" w:cs="Times New Roman"/>
        </w:rPr>
      </w:pPr>
    </w:p>
    <w:p w:rsidR="00435D82" w:rsidRPr="00435D82" w:rsidRDefault="00435D82" w:rsidP="00435D82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>
            <wp:extent cx="4676775" cy="1685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82" w:rsidRPr="00435D82" w:rsidRDefault="00435D82" w:rsidP="00435D82">
      <w:pPr>
        <w:spacing w:after="0" w:line="240" w:lineRule="auto"/>
        <w:rPr>
          <w:rFonts w:ascii="Calibri" w:eastAsia="Times New Roman" w:hAnsi="Calibri" w:cs="Times New Roman"/>
        </w:rPr>
      </w:pPr>
    </w:p>
    <w:p w:rsidR="00435D82" w:rsidRPr="00435D82" w:rsidRDefault="00435D82" w:rsidP="00435D82">
      <w:pPr>
        <w:spacing w:after="0" w:line="240" w:lineRule="auto"/>
        <w:rPr>
          <w:rFonts w:ascii="Calibri" w:eastAsia="Times New Roman" w:hAnsi="Calibri" w:cs="Times New Roman"/>
        </w:rPr>
      </w:pPr>
      <w:r w:rsidRPr="00435D82">
        <w:rPr>
          <w:rFonts w:ascii="Calibri" w:eastAsia="Times New Roman" w:hAnsi="Calibri" w:cs="Times New Roman"/>
          <w:lang w:val="en-US"/>
        </w:rPr>
        <w:t>Translation : Due to a server error your session was not successful. Please save your work and log in again.</w:t>
      </w:r>
    </w:p>
    <w:p w:rsidR="00435D82" w:rsidRPr="00435D82" w:rsidRDefault="00435D82" w:rsidP="00435D82">
      <w:pPr>
        <w:spacing w:after="0" w:line="240" w:lineRule="auto"/>
        <w:rPr>
          <w:rFonts w:ascii="Calibri" w:eastAsia="Times New Roman" w:hAnsi="Calibri" w:cs="Times New Roman"/>
        </w:rPr>
      </w:pPr>
    </w:p>
    <w:p w:rsidR="00435D82" w:rsidRPr="00435D82" w:rsidRDefault="00435D82" w:rsidP="00435D82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>
            <wp:extent cx="3400425" cy="1238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82" w:rsidRPr="00435D82" w:rsidRDefault="00435D82" w:rsidP="00435D82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435D82" w:rsidRPr="00435D82" w:rsidRDefault="00435D82" w:rsidP="00435D82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435D82">
        <w:rPr>
          <w:rFonts w:ascii="Calibri" w:eastAsia="Times New Roman" w:hAnsi="Calibri" w:cs="Times New Roman"/>
        </w:rPr>
        <w:t>Translation : Error “Precondition failed” when communicating with the server.</w:t>
      </w:r>
    </w:p>
    <w:p w:rsidR="00435D82" w:rsidRPr="00435D82" w:rsidRDefault="00435D82" w:rsidP="00435D82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435D82" w:rsidRPr="00435D82" w:rsidRDefault="00435D82" w:rsidP="00435D82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>
            <wp:extent cx="3390900" cy="2181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82" w:rsidRPr="00435D82" w:rsidRDefault="00435D82" w:rsidP="00435D82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353DCF" w:rsidRDefault="00353DCF"/>
    <w:sectPr w:rsidR="00353DCF" w:rsidSect="0013608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olonna 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82"/>
    <w:rsid w:val="00353DCF"/>
    <w:rsid w:val="0043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BD62FF7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Merlin Entertainments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KScott</dc:creator>
  <cp:lastModifiedBy>KScott</cp:lastModifiedBy>
  <cp:revision>1</cp:revision>
  <dcterms:created xsi:type="dcterms:W3CDTF">2016-03-15T14:30:00Z</dcterms:created>
  <dcterms:modified xsi:type="dcterms:W3CDTF">2016-03-15T14:31:00Z</dcterms:modified>
</cp:coreProperties>
</file>